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宋体" w:cs="宋体"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2020</w:t>
      </w:r>
      <w:r>
        <w:rPr>
          <w:rFonts w:hint="eastAsia" w:ascii="宋体" w:hAnsi="宋体" w:cs="宋体"/>
          <w:b/>
          <w:bCs/>
          <w:sz w:val="44"/>
          <w:szCs w:val="44"/>
        </w:rPr>
        <w:t>年柳东新区水库大坝安全责任人名单</w:t>
      </w:r>
    </w:p>
    <w:p>
      <w:pPr>
        <w:spacing w:line="520" w:lineRule="exact"/>
        <w:ind w:firstLine="880" w:firstLineChars="200"/>
        <w:rPr>
          <w:rFonts w:ascii="宋体" w:cs="宋体"/>
          <w:sz w:val="44"/>
          <w:szCs w:val="44"/>
        </w:rPr>
      </w:pPr>
    </w:p>
    <w:tbl>
      <w:tblPr>
        <w:tblStyle w:val="6"/>
        <w:tblW w:w="1611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333"/>
        <w:gridCol w:w="1167"/>
        <w:gridCol w:w="1033"/>
        <w:gridCol w:w="984"/>
        <w:gridCol w:w="1916"/>
        <w:gridCol w:w="1000"/>
        <w:gridCol w:w="1084"/>
        <w:gridCol w:w="1783"/>
        <w:gridCol w:w="1050"/>
        <w:gridCol w:w="1133"/>
        <w:gridCol w:w="1871"/>
        <w:gridCol w:w="9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水库名称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水库规模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水库所在地</w:t>
            </w:r>
          </w:p>
        </w:tc>
        <w:tc>
          <w:tcPr>
            <w:tcW w:w="3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政府责任人</w:t>
            </w:r>
          </w:p>
        </w:tc>
        <w:tc>
          <w:tcPr>
            <w:tcW w:w="3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主管部门责任人</w:t>
            </w:r>
          </w:p>
        </w:tc>
        <w:tc>
          <w:tcPr>
            <w:tcW w:w="39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水库管理单位责任人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马步水库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中型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雒容镇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何培俊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柳东新区管理委员会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主任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邓俊华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柳东新区社会事务局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局长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潘勇谋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马步水库管理所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兰村水库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小一型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雒容镇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何培俊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柳东新区管理委员会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主任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邓俊华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柳东新区社会事务局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局长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陶良柱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雒容镇水利站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站长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思江口水库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小二型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雒容镇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雒容镇人民政府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镇长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聂志华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雒容镇人民政府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副镇长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陶良柱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雒容镇水利站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站长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上潭水库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小二型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雒容镇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雒容镇人民政府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镇长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聂志华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雒容镇人民政府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副镇长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陶良柱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雒容镇水利站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站长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大塘水库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小二型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雒容镇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雒容镇人民政府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镇长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聂志华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雒容镇人民政府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副镇长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陶良柱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雒容镇水利站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站长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尚琴水库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小二型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雒容镇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雒容镇人民政府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镇长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聂志华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雒容镇人民政府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副镇长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陶良柱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雒容镇水利站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站长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新汶水库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小二型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雒容镇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罗勇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雒容镇人民政府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镇长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聂志华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雒容镇人民政府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副镇长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陶良柱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雒容镇水利站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站长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417" w:right="1417" w:bottom="1417" w:left="1417" w:header="851" w:footer="992" w:gutter="0"/>
      <w:pgNumType w:fmt="numberInDash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72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rz7aEB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D3852"/>
    <w:rsid w:val="00017EA0"/>
    <w:rsid w:val="00053000"/>
    <w:rsid w:val="0006562D"/>
    <w:rsid w:val="00093A10"/>
    <w:rsid w:val="000D5D1A"/>
    <w:rsid w:val="00130788"/>
    <w:rsid w:val="001652CD"/>
    <w:rsid w:val="00204994"/>
    <w:rsid w:val="0025728B"/>
    <w:rsid w:val="00294B0F"/>
    <w:rsid w:val="00295D3C"/>
    <w:rsid w:val="002A7D92"/>
    <w:rsid w:val="002B54AE"/>
    <w:rsid w:val="003048EF"/>
    <w:rsid w:val="003602B0"/>
    <w:rsid w:val="003E7F2C"/>
    <w:rsid w:val="00432826"/>
    <w:rsid w:val="0059044E"/>
    <w:rsid w:val="00635EE5"/>
    <w:rsid w:val="00682EE4"/>
    <w:rsid w:val="00795799"/>
    <w:rsid w:val="007D1730"/>
    <w:rsid w:val="00846997"/>
    <w:rsid w:val="00847CD9"/>
    <w:rsid w:val="00881B1F"/>
    <w:rsid w:val="00884B75"/>
    <w:rsid w:val="008B3074"/>
    <w:rsid w:val="008D2268"/>
    <w:rsid w:val="009E74AC"/>
    <w:rsid w:val="009F6434"/>
    <w:rsid w:val="00A32266"/>
    <w:rsid w:val="00A4148B"/>
    <w:rsid w:val="00A82A43"/>
    <w:rsid w:val="00AA0B9D"/>
    <w:rsid w:val="00BD6C9C"/>
    <w:rsid w:val="00D0606B"/>
    <w:rsid w:val="00D115A3"/>
    <w:rsid w:val="00E00ACC"/>
    <w:rsid w:val="00E17115"/>
    <w:rsid w:val="00E21466"/>
    <w:rsid w:val="00E35BF2"/>
    <w:rsid w:val="00E563BA"/>
    <w:rsid w:val="00E603E4"/>
    <w:rsid w:val="00F443CB"/>
    <w:rsid w:val="00FB11E5"/>
    <w:rsid w:val="00FF3FBE"/>
    <w:rsid w:val="0C98720B"/>
    <w:rsid w:val="0CE079B7"/>
    <w:rsid w:val="13401282"/>
    <w:rsid w:val="18F84E8D"/>
    <w:rsid w:val="1C1A0167"/>
    <w:rsid w:val="2F320BEA"/>
    <w:rsid w:val="349A4FB8"/>
    <w:rsid w:val="43FB24F1"/>
    <w:rsid w:val="45275B85"/>
    <w:rsid w:val="45A44964"/>
    <w:rsid w:val="499F1376"/>
    <w:rsid w:val="58F92EF4"/>
    <w:rsid w:val="5A6D3852"/>
    <w:rsid w:val="5ACD0524"/>
    <w:rsid w:val="635A59C3"/>
    <w:rsid w:val="6F1E2735"/>
    <w:rsid w:val="70B8364F"/>
    <w:rsid w:val="75AB5B33"/>
    <w:rsid w:val="7B0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  <w:jc w:val="left"/>
    </w:pPr>
    <w:rPr>
      <w:rFonts w:eastAsia="仿宋"/>
      <w:kern w:val="0"/>
      <w:sz w:val="24"/>
      <w:szCs w:val="22"/>
    </w:rPr>
  </w:style>
  <w:style w:type="character" w:customStyle="1" w:styleId="7">
    <w:name w:val="Footer Char"/>
    <w:basedOn w:val="5"/>
    <w:link w:val="2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Header Char"/>
    <w:basedOn w:val="5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paragraph" w:customStyle="1" w:styleId="9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小标宋_GBK" w:hAnsi="宋体" w:eastAsia="方正小标宋_GBK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131</Words>
  <Characters>751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2020-03-10T03:45:00Z</dcterms:created>
  <dc:creator>Administrator</dc:creator>
  <cp:lastModifiedBy>罗晟</cp:lastModifiedBy>
  <dcterms:modified xsi:type="dcterms:W3CDTF">2020-03-26T03:02:19Z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