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FF0000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pacing w:val="113"/>
          <w:sz w:val="52"/>
          <w:szCs w:val="52"/>
        </w:rPr>
        <w:t>柳州市柳东新区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900" w:lineRule="exact"/>
        <w:ind w:left="0" w:leftChars="0" w:firstLine="0" w:firstLineChars="0"/>
        <w:jc w:val="distribute"/>
        <w:textAlignment w:val="auto"/>
        <w:rPr>
          <w:rFonts w:hint="eastAsia" w:ascii="仿宋_GB2312" w:eastAsia="仿宋_GB2312"/>
          <w:color w:val="000000"/>
          <w:sz w:val="84"/>
          <w:szCs w:val="84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pacing w:val="-20"/>
          <w:sz w:val="72"/>
          <w:szCs w:val="72"/>
          <w:lang w:eastAsia="zh-CN"/>
        </w:rPr>
        <w:t>森林防灭火指挥部文件</w:t>
      </w:r>
    </w:p>
    <w:p>
      <w:pPr>
        <w:spacing w:line="400" w:lineRule="exact"/>
        <w:ind w:left="0" w:leftChars="0" w:firstLine="0" w:firstLineChars="0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400" w:lineRule="exact"/>
        <w:ind w:left="0" w:leftChars="0" w:firstLine="0" w:firstLineChars="0"/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柳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东森防指</w:t>
      </w:r>
      <w:r>
        <w:rPr>
          <w:rFonts w:hint="eastAsia" w:ascii="仿宋_GB2312" w:eastAsia="仿宋_GB2312"/>
          <w:color w:val="000000"/>
          <w:sz w:val="32"/>
          <w:szCs w:val="32"/>
        </w:rPr>
        <w:t>〔20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号</w:t>
      </w:r>
    </w:p>
    <w:p>
      <w:pPr>
        <w:ind w:left="0" w:leftChars="0" w:firstLine="0" w:firstLineChars="0"/>
        <w:jc w:val="both"/>
      </w:pPr>
      <w:r>
        <w:rPr>
          <w:rFonts w:ascii="宋体" w:hAnsi="宋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75565</wp:posOffset>
                </wp:positionV>
                <wp:extent cx="5753100" cy="635"/>
                <wp:effectExtent l="0" t="0" r="0" b="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0.3pt;margin-top:5.95pt;height:0.05pt;width:453pt;z-index:251659264;mso-width-relative:page;mso-height-relative:page;" filled="f" stroked="t" coordsize="21600,21600" o:gfxdata="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ChUmd0wAA&#10;AAYBAAAPAAAAAAAAAAEAIAAAACIAAABkcnMvZG93bnJldi54bWxQSwECFAAUAAAACACHTuJA/CwW&#10;m+oBAADeAwAADgAAAAAAAAABACAAAAAiAQAAZHJzL2Uyb0RvYy54bWxQSwUGAAAAAAYABgBZAQAA&#10;f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关于调整柳东新区森林防灭火指挥部组成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人员的通知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新区</w:t>
      </w:r>
      <w:r>
        <w:rPr>
          <w:rFonts w:hint="eastAsia" w:ascii="仿宋_GB2312" w:hAnsi="仿宋_GB2312" w:eastAsia="仿宋_GB2312" w:cs="仿宋_GB2312"/>
          <w:sz w:val="32"/>
          <w:szCs w:val="32"/>
        </w:rPr>
        <w:t>森林防灭火指挥部成员单位：</w:t>
      </w:r>
    </w:p>
    <w:p>
      <w:pPr>
        <w:tabs>
          <w:tab w:val="left" w:pos="2835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根据人员变动情况和工作需要，</w:t>
      </w:r>
      <w:r>
        <w:rPr>
          <w:rFonts w:hint="eastAsia" w:ascii="仿宋_GB2312" w:eastAsia="仿宋_GB2312"/>
          <w:sz w:val="32"/>
          <w:szCs w:val="32"/>
          <w:lang w:eastAsia="zh-CN"/>
        </w:rPr>
        <w:t>现</w:t>
      </w:r>
      <w:r>
        <w:rPr>
          <w:rFonts w:hint="eastAsia" w:ascii="仿宋_GB2312" w:eastAsia="仿宋_GB2312"/>
          <w:sz w:val="32"/>
          <w:szCs w:val="32"/>
        </w:rPr>
        <w:t>决定对</w:t>
      </w:r>
      <w:r>
        <w:rPr>
          <w:rFonts w:hint="eastAsia" w:ascii="仿宋_GB2312" w:eastAsia="仿宋_GB2312"/>
          <w:sz w:val="32"/>
          <w:szCs w:val="32"/>
          <w:lang w:eastAsia="zh-CN"/>
        </w:rPr>
        <w:t>柳东新区森林防灭火</w:t>
      </w:r>
      <w:r>
        <w:rPr>
          <w:rFonts w:hint="eastAsia" w:ascii="仿宋_GB2312" w:eastAsia="仿宋_GB2312"/>
          <w:sz w:val="32"/>
          <w:szCs w:val="32"/>
        </w:rPr>
        <w:t>指挥部组成人员进行调整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调整后的名单如下</w:t>
      </w:r>
      <w:r>
        <w:rPr>
          <w:rFonts w:ascii="仿宋_GB2312" w:eastAsia="仿宋_GB2312"/>
          <w:sz w:val="32"/>
          <w:szCs w:val="32"/>
        </w:rPr>
        <w:t>:</w:t>
      </w:r>
    </w:p>
    <w:p>
      <w:pPr>
        <w:spacing w:line="560" w:lineRule="exact"/>
        <w:ind w:firstLine="640" w:firstLineChars="200"/>
        <w:rPr>
          <w:rFonts w:hAnsi="仿宋_GB2312"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指</w:t>
      </w:r>
      <w:r>
        <w:rPr>
          <w:rFonts w:hAnsi="仿宋_GB2312" w:eastAsia="仿宋_GB2312"/>
          <w:sz w:val="32"/>
          <w:szCs w:val="32"/>
        </w:rPr>
        <w:t xml:space="preserve">   </w:t>
      </w:r>
      <w:r>
        <w:rPr>
          <w:rFonts w:hint="eastAsia" w:hAnsi="仿宋_GB2312" w:eastAsia="仿宋_GB2312"/>
          <w:sz w:val="32"/>
          <w:szCs w:val="32"/>
        </w:rPr>
        <w:t>挥</w:t>
      </w:r>
      <w:r>
        <w:rPr>
          <w:rFonts w:hAnsi="仿宋_GB2312" w:eastAsia="仿宋_GB2312"/>
          <w:sz w:val="32"/>
          <w:szCs w:val="32"/>
        </w:rPr>
        <w:t xml:space="preserve">   </w:t>
      </w:r>
      <w:r>
        <w:rPr>
          <w:rFonts w:hint="eastAsia" w:hAnsi="仿宋_GB2312" w:eastAsia="仿宋_GB2312"/>
          <w:sz w:val="32"/>
          <w:szCs w:val="32"/>
        </w:rPr>
        <w:t>长：</w:t>
      </w:r>
      <w:r>
        <w:rPr>
          <w:rFonts w:hint="eastAsia" w:hAnsi="仿宋_GB2312" w:eastAsia="仿宋_GB2312"/>
          <w:sz w:val="32"/>
          <w:szCs w:val="32"/>
          <w:lang w:val="en-US" w:eastAsia="zh-CN"/>
        </w:rPr>
        <w:t>刘度量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hAnsi="仿宋_GB2312" w:eastAsia="仿宋_GB2312"/>
          <w:sz w:val="32"/>
          <w:szCs w:val="32"/>
        </w:rPr>
        <w:t>柳东新区管委会主任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常务副指挥长：</w:t>
      </w:r>
      <w:r>
        <w:rPr>
          <w:rFonts w:hint="eastAsia" w:hAnsi="仿宋_GB2312" w:eastAsia="仿宋_GB2312"/>
          <w:sz w:val="32"/>
          <w:szCs w:val="32"/>
          <w:lang w:val="en-US" w:eastAsia="zh-CN"/>
        </w:rPr>
        <w:t>余达文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hAnsi="仿宋_GB2312" w:eastAsia="仿宋_GB2312"/>
          <w:sz w:val="32"/>
          <w:szCs w:val="32"/>
        </w:rPr>
        <w:t>柳东新区管委会副主任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挥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长：罗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浩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柳东新区应急管理局局长</w:t>
      </w:r>
    </w:p>
    <w:p>
      <w:pPr>
        <w:spacing w:line="560" w:lineRule="exact"/>
        <w:ind w:firstLine="2880" w:firstLineChars="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邓俊华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柳东新区社会事务局局长</w:t>
      </w:r>
    </w:p>
    <w:p>
      <w:pPr>
        <w:spacing w:line="560" w:lineRule="exact"/>
        <w:ind w:firstLine="2880" w:firstLineChars="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雷立吉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雒容镇人民政府镇长</w:t>
      </w:r>
    </w:p>
    <w:p>
      <w:pPr>
        <w:spacing w:line="560" w:lineRule="exact"/>
        <w:ind w:firstLine="2880" w:firstLineChars="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曹红艳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洛埠镇人民政府镇长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hint="eastAsia" w:eastAsia="仿宋_GB2312"/>
          <w:sz w:val="32"/>
          <w:szCs w:val="32"/>
        </w:rPr>
        <w:t>员：</w:t>
      </w:r>
      <w:r>
        <w:rPr>
          <w:rFonts w:hint="eastAsia" w:eastAsia="仿宋_GB2312"/>
          <w:sz w:val="32"/>
          <w:szCs w:val="32"/>
          <w:lang w:val="en-US" w:eastAsia="zh-CN"/>
        </w:rPr>
        <w:t>宋永强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柳东新区应急管理局副局长</w:t>
      </w:r>
    </w:p>
    <w:p>
      <w:pPr>
        <w:spacing w:line="560" w:lineRule="exact"/>
        <w:ind w:firstLine="2880" w:firstLineChars="9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刘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卿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柳东新区社会事务局副局长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</w:t>
      </w:r>
      <w:r>
        <w:rPr>
          <w:rFonts w:hint="eastAsia" w:eastAsia="仿宋_GB2312"/>
          <w:sz w:val="32"/>
          <w:szCs w:val="32"/>
        </w:rPr>
        <w:t>叶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旺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柳东新区社会事务局副局长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</w:t>
      </w:r>
      <w:r>
        <w:rPr>
          <w:rFonts w:hint="eastAsia" w:eastAsia="仿宋_GB2312"/>
          <w:sz w:val="32"/>
          <w:szCs w:val="32"/>
        </w:rPr>
        <w:t>吕达明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柳东新区社会事务局副局长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李顺海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柳东新区办公室副主任</w:t>
      </w:r>
    </w:p>
    <w:p>
      <w:pPr>
        <w:spacing w:line="560" w:lineRule="exact"/>
        <w:ind w:firstLine="2880" w:firstLineChars="9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申  林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柳东新区规划建设环保处处长</w:t>
      </w:r>
    </w:p>
    <w:p>
      <w:pPr>
        <w:spacing w:line="560" w:lineRule="exact"/>
        <w:ind w:firstLine="2880" w:firstLineChars="9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卢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懿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柳东新区战略和经济发展局局长</w:t>
      </w:r>
    </w:p>
    <w:p>
      <w:pPr>
        <w:tabs>
          <w:tab w:val="left" w:pos="4140"/>
        </w:tabs>
        <w:spacing w:line="560" w:lineRule="exact"/>
        <w:ind w:left="4158" w:leftChars="304" w:hanging="3520" w:hangingChars="1100"/>
        <w:rPr>
          <w:rFonts w:hint="eastAsia"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</w:t>
      </w:r>
      <w:r>
        <w:rPr>
          <w:rFonts w:hint="eastAsia" w:eastAsia="仿宋_GB2312"/>
          <w:sz w:val="32"/>
          <w:szCs w:val="32"/>
          <w:lang w:val="en-US" w:eastAsia="zh-CN"/>
        </w:rPr>
        <w:t>曾礼华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柳东新区科技和大数据发展局</w:t>
      </w:r>
    </w:p>
    <w:p>
      <w:pPr>
        <w:tabs>
          <w:tab w:val="left" w:pos="4140"/>
        </w:tabs>
        <w:spacing w:line="560" w:lineRule="exact"/>
        <w:ind w:left="4150" w:leftChars="1976" w:firstLine="0" w:firstLineChars="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局长</w:t>
      </w:r>
    </w:p>
    <w:p>
      <w:pPr>
        <w:spacing w:line="560" w:lineRule="exact"/>
        <w:ind w:firstLine="2880" w:firstLineChars="9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左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阳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柳东新区工业和信息化局局长</w:t>
      </w:r>
    </w:p>
    <w:p>
      <w:pPr>
        <w:spacing w:line="560" w:lineRule="exact"/>
        <w:ind w:firstLine="2880" w:firstLineChars="9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李俊军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柳东新区财政局局长</w:t>
      </w:r>
    </w:p>
    <w:p>
      <w:pPr>
        <w:tabs>
          <w:tab w:val="left" w:pos="4140"/>
        </w:tabs>
        <w:spacing w:line="560" w:lineRule="exact"/>
        <w:ind w:firstLine="2880" w:firstLineChars="9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覃智林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柳东新区社会综合治理办公室</w:t>
      </w:r>
    </w:p>
    <w:p>
      <w:pPr>
        <w:tabs>
          <w:tab w:val="left" w:pos="4140"/>
        </w:tabs>
        <w:spacing w:line="560" w:lineRule="exact"/>
        <w:ind w:firstLine="4160" w:firstLineChars="13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主任</w:t>
      </w:r>
    </w:p>
    <w:p>
      <w:pPr>
        <w:spacing w:line="560" w:lineRule="exact"/>
        <w:ind w:firstLine="2880" w:firstLineChars="9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熊开春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柳东新区党群工作部部长</w:t>
      </w:r>
    </w:p>
    <w:p>
      <w:pPr>
        <w:tabs>
          <w:tab w:val="left" w:pos="4140"/>
        </w:tabs>
        <w:spacing w:line="560" w:lineRule="exact"/>
        <w:ind w:firstLine="2880" w:firstLineChars="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陈德华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柳东新区商贸文化旅游局局长</w:t>
      </w:r>
    </w:p>
    <w:p>
      <w:pPr>
        <w:spacing w:line="560" w:lineRule="exact"/>
        <w:ind w:firstLine="2880" w:firstLineChars="9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莫家聪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柳东新区教育局局长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唐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嘉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柳东新区疾病预防控制中心主任</w:t>
      </w:r>
      <w:r>
        <w:rPr>
          <w:rFonts w:ascii="仿宋_GB2312" w:eastAsia="仿宋_GB2312"/>
          <w:color w:val="FF0000"/>
          <w:sz w:val="32"/>
          <w:szCs w:val="32"/>
        </w:rPr>
        <w:t xml:space="preserve">         </w:t>
      </w:r>
    </w:p>
    <w:p>
      <w:pPr>
        <w:spacing w:line="560" w:lineRule="exact"/>
        <w:ind w:firstLine="2880" w:firstLineChars="9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谢  伟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柳州市公安局</w:t>
      </w:r>
      <w:r>
        <w:rPr>
          <w:rFonts w:hint="eastAsia" w:eastAsia="仿宋_GB2312"/>
          <w:sz w:val="32"/>
          <w:szCs w:val="32"/>
        </w:rPr>
        <w:t>柳东分局副局长</w:t>
      </w:r>
    </w:p>
    <w:p>
      <w:pPr>
        <w:spacing w:line="560" w:lineRule="exact"/>
        <w:ind w:firstLine="2880" w:firstLineChars="9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闫仁杰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柳东交警大队大队长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</w:t>
      </w:r>
      <w:r>
        <w:rPr>
          <w:rFonts w:hint="eastAsia" w:eastAsia="仿宋_GB2312"/>
          <w:sz w:val="32"/>
          <w:szCs w:val="32"/>
        </w:rPr>
        <w:t>黄达保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柳东消防</w:t>
      </w:r>
      <w:r>
        <w:rPr>
          <w:rFonts w:hint="eastAsia" w:eastAsia="仿宋_GB2312"/>
          <w:sz w:val="32"/>
          <w:szCs w:val="32"/>
          <w:lang w:eastAsia="zh-CN"/>
        </w:rPr>
        <w:t>救援</w:t>
      </w:r>
      <w:r>
        <w:rPr>
          <w:rFonts w:hint="eastAsia" w:eastAsia="仿宋_GB2312"/>
          <w:sz w:val="32"/>
          <w:szCs w:val="32"/>
        </w:rPr>
        <w:t>大队大队长</w:t>
      </w:r>
    </w:p>
    <w:p>
      <w:pPr>
        <w:pStyle w:val="4"/>
        <w:ind w:left="4153" w:leftChars="1368" w:hanging="1280" w:hangingChars="4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葛  翔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柳州市自然资源和规划局柳东新区分局局长</w:t>
      </w:r>
    </w:p>
    <w:p>
      <w:pPr>
        <w:tabs>
          <w:tab w:val="left" w:pos="3780"/>
          <w:tab w:val="left" w:pos="3960"/>
          <w:tab w:val="left" w:pos="4140"/>
        </w:tabs>
        <w:spacing w:line="560" w:lineRule="exact"/>
        <w:ind w:firstLine="2880" w:firstLineChars="9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余  升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雒容镇</w:t>
      </w:r>
      <w:r>
        <w:rPr>
          <w:rFonts w:hint="eastAsia" w:eastAsia="仿宋_GB2312"/>
          <w:sz w:val="32"/>
          <w:szCs w:val="32"/>
          <w:lang w:eastAsia="zh-CN"/>
        </w:rPr>
        <w:t>人民政府</w:t>
      </w:r>
      <w:r>
        <w:rPr>
          <w:rFonts w:hint="eastAsia" w:eastAsia="仿宋_GB2312"/>
          <w:sz w:val="32"/>
          <w:szCs w:val="32"/>
          <w:lang w:val="en-US" w:eastAsia="zh-CN"/>
        </w:rPr>
        <w:t>副镇长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 xml:space="preserve">              </w:t>
      </w:r>
      <w:r>
        <w:rPr>
          <w:rFonts w:hint="eastAsia" w:eastAsia="仿宋_GB2312"/>
          <w:sz w:val="32"/>
          <w:szCs w:val="32"/>
          <w:lang w:val="en-US" w:eastAsia="zh-CN"/>
        </w:rPr>
        <w:t>毛雅娜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洛埠镇</w:t>
      </w:r>
      <w:r>
        <w:rPr>
          <w:rFonts w:hint="eastAsia" w:eastAsia="仿宋_GB2312"/>
          <w:sz w:val="32"/>
          <w:szCs w:val="32"/>
          <w:lang w:eastAsia="zh-CN"/>
        </w:rPr>
        <w:t>人民政府</w:t>
      </w:r>
      <w:r>
        <w:rPr>
          <w:rFonts w:hint="eastAsia" w:eastAsia="仿宋_GB2312"/>
          <w:sz w:val="32"/>
          <w:szCs w:val="32"/>
          <w:lang w:val="en-US" w:eastAsia="zh-CN"/>
        </w:rPr>
        <w:t>副镇长</w:t>
      </w:r>
    </w:p>
    <w:p>
      <w:pPr>
        <w:spacing w:line="560" w:lineRule="exact"/>
        <w:ind w:firstLine="2880" w:firstLineChars="900"/>
        <w:rPr>
          <w:rFonts w:hint="default" w:hAnsi="仿宋_GB2312" w:eastAsia="仿宋_GB2312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sz w:val="32"/>
          <w:szCs w:val="32"/>
          <w:lang w:val="en-US" w:eastAsia="zh-CN"/>
        </w:rPr>
        <w:t>梁  斌</w:t>
      </w:r>
      <w:r>
        <w:rPr>
          <w:rFonts w:hAnsi="仿宋_GB2312" w:eastAsia="仿宋_GB2312"/>
          <w:sz w:val="32"/>
          <w:szCs w:val="32"/>
        </w:rPr>
        <w:t xml:space="preserve">  桂中监狱</w:t>
      </w:r>
      <w:r>
        <w:rPr>
          <w:rFonts w:hint="eastAsia" w:hAnsi="仿宋_GB2312" w:eastAsia="仿宋_GB2312"/>
          <w:sz w:val="32"/>
          <w:szCs w:val="32"/>
          <w:lang w:val="en-US" w:eastAsia="zh-CN"/>
        </w:rPr>
        <w:t>副监狱长</w:t>
      </w:r>
    </w:p>
    <w:p>
      <w:pPr>
        <w:spacing w:line="560" w:lineRule="exact"/>
        <w:ind w:firstLine="2880" w:firstLineChars="9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sz w:val="32"/>
          <w:szCs w:val="32"/>
        </w:rPr>
        <w:t>陆  明</w:t>
      </w:r>
      <w:r>
        <w:rPr>
          <w:rFonts w:hAnsi="仿宋_GB2312" w:eastAsia="仿宋_GB2312"/>
          <w:sz w:val="32"/>
          <w:szCs w:val="32"/>
        </w:rPr>
        <w:t xml:space="preserve">  </w:t>
      </w:r>
      <w:r>
        <w:rPr>
          <w:rFonts w:hint="eastAsia" w:hAnsi="仿宋_GB2312" w:eastAsia="仿宋_GB2312"/>
          <w:sz w:val="32"/>
          <w:szCs w:val="32"/>
          <w:lang w:eastAsia="zh-CN"/>
        </w:rPr>
        <w:t>梧州监狱</w:t>
      </w:r>
      <w:r>
        <w:rPr>
          <w:rFonts w:hAnsi="仿宋_GB2312" w:eastAsia="仿宋_GB2312"/>
          <w:sz w:val="32"/>
          <w:szCs w:val="32"/>
        </w:rPr>
        <w:t>桐林留守处主任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指挥部办公室设在柳东新区应急管理局，办公室主任由应急管理局局长罗浩兼任，副</w:t>
      </w:r>
      <w:r>
        <w:rPr>
          <w:rFonts w:hint="eastAsia" w:ascii="仿宋_GB2312" w:eastAsia="仿宋_GB2312"/>
          <w:sz w:val="32"/>
          <w:szCs w:val="32"/>
        </w:rPr>
        <w:t>主任由应急管理局副局长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宋永强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社会事务局副局长刘卿</w:t>
      </w:r>
      <w:r>
        <w:rPr>
          <w:rFonts w:hint="eastAsia" w:ascii="仿宋_GB2312" w:eastAsia="仿宋_GB2312"/>
          <w:sz w:val="32"/>
          <w:szCs w:val="32"/>
        </w:rPr>
        <w:t>兼任。指挥部成员因工作变动需要调整的，由所在单位向指挥部办公室提出，报</w:t>
      </w:r>
      <w:r>
        <w:rPr>
          <w:rFonts w:hint="eastAsia" w:ascii="仿宋_GB2312" w:eastAsia="仿宋_GB2312"/>
          <w:sz w:val="32"/>
          <w:szCs w:val="32"/>
          <w:lang w:eastAsia="zh-CN"/>
        </w:rPr>
        <w:t>指挥部</w:t>
      </w:r>
      <w:r>
        <w:rPr>
          <w:rFonts w:hint="eastAsia" w:ascii="仿宋_GB2312" w:eastAsia="仿宋_GB2312"/>
          <w:sz w:val="32"/>
          <w:szCs w:val="32"/>
        </w:rPr>
        <w:t>指挥长审批。</w:t>
      </w:r>
    </w:p>
    <w:p>
      <w:pPr>
        <w:spacing w:line="560" w:lineRule="exact"/>
        <w:ind w:right="800" w:firstLine="5760" w:firstLineChars="1800"/>
        <w:rPr>
          <w:rFonts w:ascii="仿宋_GB2312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3200" w:firstLineChars="10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柳东新区</w:t>
      </w:r>
      <w:r>
        <w:rPr>
          <w:rFonts w:hint="eastAsia" w:ascii="仿宋_GB2312" w:eastAsia="仿宋_GB2312"/>
          <w:sz w:val="32"/>
          <w:szCs w:val="32"/>
          <w:lang w:eastAsia="zh-CN"/>
        </w:rPr>
        <w:t>森林防灭火指挥部（代章）</w:t>
      </w:r>
    </w:p>
    <w:p>
      <w:pPr>
        <w:spacing w:line="560" w:lineRule="exact"/>
        <w:ind w:right="800" w:firstLine="4480" w:firstLineChars="1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p>
      <w:pPr>
        <w:pStyle w:val="4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adjustRightInd w:val="0"/>
        <w:snapToGrid w:val="0"/>
        <w:spacing w:line="52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（信息公开形式：</w:t>
      </w:r>
      <w:r>
        <w:rPr>
          <w:rFonts w:hint="eastAsia" w:ascii="仿宋_GB2312" w:eastAsia="仿宋_GB2312"/>
          <w:sz w:val="32"/>
          <w:lang w:val="en-US" w:eastAsia="zh-CN"/>
        </w:rPr>
        <w:t>主动</w:t>
      </w:r>
      <w:r>
        <w:rPr>
          <w:rFonts w:hint="eastAsia" w:ascii="仿宋_GB2312" w:eastAsia="仿宋_GB2312"/>
          <w:sz w:val="32"/>
        </w:rPr>
        <w:t>公开）</w:t>
      </w:r>
    </w:p>
    <w:p>
      <w:pPr>
        <w:pBdr>
          <w:top w:val="single" w:color="auto" w:sz="6" w:space="2"/>
          <w:bottom w:val="single" w:color="auto" w:sz="6" w:space="1"/>
        </w:pBdr>
        <w:adjustRightInd w:val="0"/>
        <w:snapToGrid w:val="0"/>
        <w:spacing w:line="520" w:lineRule="exac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/>
          <w:sz w:val="28"/>
        </w:rPr>
        <w:t>柳东新区森林防灭火指挥部</w:t>
      </w:r>
      <w:r>
        <w:rPr>
          <w:rFonts w:ascii="仿宋_GB2312" w:eastAsia="仿宋_GB2312"/>
          <w:sz w:val="28"/>
        </w:rPr>
        <w:t xml:space="preserve">            </w:t>
      </w:r>
      <w:r>
        <w:rPr>
          <w:rFonts w:hint="eastAsia" w:ascii="仿宋_GB2312" w:eastAsia="仿宋_GB2312"/>
          <w:sz w:val="28"/>
          <w:lang w:val="en-US" w:eastAsia="zh-CN"/>
        </w:rPr>
        <w:t xml:space="preserve">       </w:t>
      </w:r>
      <w:r>
        <w:rPr>
          <w:rFonts w:ascii="仿宋_GB2312" w:eastAsia="仿宋_GB2312"/>
          <w:sz w:val="28"/>
        </w:rPr>
        <w:t>20</w:t>
      </w:r>
      <w:r>
        <w:rPr>
          <w:rFonts w:hint="eastAsia" w:ascii="仿宋_GB2312" w:eastAsia="仿宋_GB2312"/>
          <w:sz w:val="28"/>
        </w:rPr>
        <w:t>2</w:t>
      </w:r>
      <w:r>
        <w:rPr>
          <w:rFonts w:hint="eastAsia" w:ascii="仿宋_GB2312" w:eastAsia="仿宋_GB2312"/>
          <w:sz w:val="28"/>
          <w:lang w:val="en-US" w:eastAsia="zh-CN"/>
        </w:rPr>
        <w:t>2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28"/>
        </w:rPr>
        <w:t>月</w:t>
      </w:r>
      <w:r>
        <w:rPr>
          <w:rFonts w:hint="eastAsia" w:ascii="仿宋_GB2312" w:eastAsia="仿宋_GB2312"/>
          <w:color w:val="000000"/>
          <w:sz w:val="28"/>
          <w:lang w:val="en-US" w:eastAsia="zh-CN"/>
        </w:rPr>
        <w:t>27</w:t>
      </w:r>
      <w:bookmarkStart w:id="0" w:name="_GoBack"/>
      <w:bookmarkEnd w:id="0"/>
      <w:r>
        <w:rPr>
          <w:rFonts w:hint="eastAsia" w:ascii="仿宋_GB2312" w:eastAsia="仿宋_GB2312"/>
          <w:sz w:val="28"/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4" w:right="1587" w:bottom="1984" w:left="1587" w:header="851" w:footer="1417" w:gutter="0"/>
      <w:paperSrc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arkEf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FiazO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2458"/>
      </w:tabs>
      <w:jc w:val="lef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YjdhZTMyNmFiOTQ1M2MzNmI4ZDNhMWZkMGI2NGIifQ=="/>
  </w:docVars>
  <w:rsids>
    <w:rsidRoot w:val="00382FDF"/>
    <w:rsid w:val="00012518"/>
    <w:rsid w:val="00020E3C"/>
    <w:rsid w:val="00033013"/>
    <w:rsid w:val="00040EBA"/>
    <w:rsid w:val="00050EF3"/>
    <w:rsid w:val="00062D62"/>
    <w:rsid w:val="00066F37"/>
    <w:rsid w:val="000A17E8"/>
    <w:rsid w:val="000A39D0"/>
    <w:rsid w:val="000B5953"/>
    <w:rsid w:val="000C3BD9"/>
    <w:rsid w:val="000F2BFB"/>
    <w:rsid w:val="00105A32"/>
    <w:rsid w:val="00107FB2"/>
    <w:rsid w:val="001142D6"/>
    <w:rsid w:val="001203C1"/>
    <w:rsid w:val="00136374"/>
    <w:rsid w:val="00152049"/>
    <w:rsid w:val="0015710D"/>
    <w:rsid w:val="00163C98"/>
    <w:rsid w:val="001725D0"/>
    <w:rsid w:val="00181209"/>
    <w:rsid w:val="001832BE"/>
    <w:rsid w:val="001A25B9"/>
    <w:rsid w:val="001A4BEF"/>
    <w:rsid w:val="001B0EB8"/>
    <w:rsid w:val="001C12E5"/>
    <w:rsid w:val="001C51CC"/>
    <w:rsid w:val="001D52F3"/>
    <w:rsid w:val="001E7575"/>
    <w:rsid w:val="00216BC7"/>
    <w:rsid w:val="002214DF"/>
    <w:rsid w:val="00221E12"/>
    <w:rsid w:val="00227B52"/>
    <w:rsid w:val="0023553B"/>
    <w:rsid w:val="00247269"/>
    <w:rsid w:val="00252674"/>
    <w:rsid w:val="0026198B"/>
    <w:rsid w:val="00277C4E"/>
    <w:rsid w:val="00280D1F"/>
    <w:rsid w:val="00280F54"/>
    <w:rsid w:val="0028175A"/>
    <w:rsid w:val="00281C16"/>
    <w:rsid w:val="0029777D"/>
    <w:rsid w:val="002A195E"/>
    <w:rsid w:val="002B52E7"/>
    <w:rsid w:val="002B6BDA"/>
    <w:rsid w:val="00305890"/>
    <w:rsid w:val="00314CA2"/>
    <w:rsid w:val="00341CD9"/>
    <w:rsid w:val="003738AF"/>
    <w:rsid w:val="00382FDF"/>
    <w:rsid w:val="00384868"/>
    <w:rsid w:val="0039026A"/>
    <w:rsid w:val="003A7306"/>
    <w:rsid w:val="003B2E6F"/>
    <w:rsid w:val="003C29E1"/>
    <w:rsid w:val="003D30DA"/>
    <w:rsid w:val="003D4F81"/>
    <w:rsid w:val="003E4C2C"/>
    <w:rsid w:val="003F0AD6"/>
    <w:rsid w:val="004004B4"/>
    <w:rsid w:val="00402262"/>
    <w:rsid w:val="0040371E"/>
    <w:rsid w:val="00405101"/>
    <w:rsid w:val="00405956"/>
    <w:rsid w:val="00435CD8"/>
    <w:rsid w:val="004368AD"/>
    <w:rsid w:val="00443814"/>
    <w:rsid w:val="00463EF5"/>
    <w:rsid w:val="00475A26"/>
    <w:rsid w:val="00486CBA"/>
    <w:rsid w:val="0048765A"/>
    <w:rsid w:val="004A0935"/>
    <w:rsid w:val="004A44CF"/>
    <w:rsid w:val="004E70C2"/>
    <w:rsid w:val="004F48A7"/>
    <w:rsid w:val="004F6B3E"/>
    <w:rsid w:val="0050029A"/>
    <w:rsid w:val="00506BC4"/>
    <w:rsid w:val="00514F20"/>
    <w:rsid w:val="00543570"/>
    <w:rsid w:val="00550815"/>
    <w:rsid w:val="005758DB"/>
    <w:rsid w:val="0059699C"/>
    <w:rsid w:val="005A1BCB"/>
    <w:rsid w:val="005A5B77"/>
    <w:rsid w:val="005A6161"/>
    <w:rsid w:val="005B4230"/>
    <w:rsid w:val="005D5630"/>
    <w:rsid w:val="005D68DF"/>
    <w:rsid w:val="0062393C"/>
    <w:rsid w:val="00631BC6"/>
    <w:rsid w:val="006363DE"/>
    <w:rsid w:val="00642C23"/>
    <w:rsid w:val="00674014"/>
    <w:rsid w:val="00681CBB"/>
    <w:rsid w:val="006946C5"/>
    <w:rsid w:val="0069493A"/>
    <w:rsid w:val="006A11F2"/>
    <w:rsid w:val="006B40AE"/>
    <w:rsid w:val="006B590C"/>
    <w:rsid w:val="006F043C"/>
    <w:rsid w:val="0070077E"/>
    <w:rsid w:val="00706E57"/>
    <w:rsid w:val="00710EE8"/>
    <w:rsid w:val="00715703"/>
    <w:rsid w:val="007157A2"/>
    <w:rsid w:val="00722040"/>
    <w:rsid w:val="00734471"/>
    <w:rsid w:val="007500D9"/>
    <w:rsid w:val="00773BA0"/>
    <w:rsid w:val="00776D5D"/>
    <w:rsid w:val="00781DF4"/>
    <w:rsid w:val="007838A0"/>
    <w:rsid w:val="007A0130"/>
    <w:rsid w:val="007B4ACA"/>
    <w:rsid w:val="007C7B7F"/>
    <w:rsid w:val="007F2037"/>
    <w:rsid w:val="00853AD9"/>
    <w:rsid w:val="00855F2A"/>
    <w:rsid w:val="008675D3"/>
    <w:rsid w:val="0087432B"/>
    <w:rsid w:val="0089070E"/>
    <w:rsid w:val="008B3564"/>
    <w:rsid w:val="008C347B"/>
    <w:rsid w:val="008D0E04"/>
    <w:rsid w:val="008D2894"/>
    <w:rsid w:val="008D2AE6"/>
    <w:rsid w:val="008F7D35"/>
    <w:rsid w:val="0090334D"/>
    <w:rsid w:val="009217E1"/>
    <w:rsid w:val="00921FD9"/>
    <w:rsid w:val="00922702"/>
    <w:rsid w:val="00926975"/>
    <w:rsid w:val="00942248"/>
    <w:rsid w:val="00953EE7"/>
    <w:rsid w:val="009549B7"/>
    <w:rsid w:val="0095617B"/>
    <w:rsid w:val="009810F9"/>
    <w:rsid w:val="00990E08"/>
    <w:rsid w:val="009C72A0"/>
    <w:rsid w:val="009C79B9"/>
    <w:rsid w:val="009D6CE1"/>
    <w:rsid w:val="009D7F65"/>
    <w:rsid w:val="00A05F44"/>
    <w:rsid w:val="00A14DD4"/>
    <w:rsid w:val="00A23415"/>
    <w:rsid w:val="00A40881"/>
    <w:rsid w:val="00A437C8"/>
    <w:rsid w:val="00A51212"/>
    <w:rsid w:val="00A54281"/>
    <w:rsid w:val="00A55E8B"/>
    <w:rsid w:val="00A628F7"/>
    <w:rsid w:val="00A70116"/>
    <w:rsid w:val="00A70790"/>
    <w:rsid w:val="00A70BCD"/>
    <w:rsid w:val="00A80D74"/>
    <w:rsid w:val="00A835BA"/>
    <w:rsid w:val="00A86222"/>
    <w:rsid w:val="00AC405C"/>
    <w:rsid w:val="00AD1453"/>
    <w:rsid w:val="00AD1E0F"/>
    <w:rsid w:val="00AD6693"/>
    <w:rsid w:val="00AE4107"/>
    <w:rsid w:val="00B0247E"/>
    <w:rsid w:val="00B34380"/>
    <w:rsid w:val="00B558FD"/>
    <w:rsid w:val="00B729AC"/>
    <w:rsid w:val="00B73181"/>
    <w:rsid w:val="00B82F84"/>
    <w:rsid w:val="00BB68B8"/>
    <w:rsid w:val="00BB6C98"/>
    <w:rsid w:val="00BC4199"/>
    <w:rsid w:val="00BE1275"/>
    <w:rsid w:val="00BE30BE"/>
    <w:rsid w:val="00C238A8"/>
    <w:rsid w:val="00C27E3E"/>
    <w:rsid w:val="00C65DDB"/>
    <w:rsid w:val="00C773FE"/>
    <w:rsid w:val="00C914C0"/>
    <w:rsid w:val="00C94E0D"/>
    <w:rsid w:val="00CA2AC6"/>
    <w:rsid w:val="00CC6C9A"/>
    <w:rsid w:val="00CF2ED5"/>
    <w:rsid w:val="00CF56C9"/>
    <w:rsid w:val="00D13335"/>
    <w:rsid w:val="00D1565C"/>
    <w:rsid w:val="00D164CA"/>
    <w:rsid w:val="00D16883"/>
    <w:rsid w:val="00D27582"/>
    <w:rsid w:val="00D33024"/>
    <w:rsid w:val="00D47A65"/>
    <w:rsid w:val="00D63421"/>
    <w:rsid w:val="00D6392F"/>
    <w:rsid w:val="00D737E6"/>
    <w:rsid w:val="00D76583"/>
    <w:rsid w:val="00D93A7E"/>
    <w:rsid w:val="00DA1E3C"/>
    <w:rsid w:val="00DB20BC"/>
    <w:rsid w:val="00DB59D6"/>
    <w:rsid w:val="00DC2BB2"/>
    <w:rsid w:val="00DE1CED"/>
    <w:rsid w:val="00DF7BE9"/>
    <w:rsid w:val="00E20DCE"/>
    <w:rsid w:val="00E20EA0"/>
    <w:rsid w:val="00E561C2"/>
    <w:rsid w:val="00E71FF9"/>
    <w:rsid w:val="00E77D45"/>
    <w:rsid w:val="00E77F6B"/>
    <w:rsid w:val="00E943DC"/>
    <w:rsid w:val="00E94983"/>
    <w:rsid w:val="00EB45BB"/>
    <w:rsid w:val="00ED23BE"/>
    <w:rsid w:val="00EE04C0"/>
    <w:rsid w:val="00EE5165"/>
    <w:rsid w:val="00EE56EC"/>
    <w:rsid w:val="00EE7F1F"/>
    <w:rsid w:val="00EF2C69"/>
    <w:rsid w:val="00F14227"/>
    <w:rsid w:val="00F47E36"/>
    <w:rsid w:val="00F62399"/>
    <w:rsid w:val="00F8766A"/>
    <w:rsid w:val="00F96124"/>
    <w:rsid w:val="00F97EBB"/>
    <w:rsid w:val="00FA77B4"/>
    <w:rsid w:val="00FC40C4"/>
    <w:rsid w:val="00FD283A"/>
    <w:rsid w:val="00FD65BC"/>
    <w:rsid w:val="00FE7DF0"/>
    <w:rsid w:val="013A5A9F"/>
    <w:rsid w:val="024E2571"/>
    <w:rsid w:val="02D668A4"/>
    <w:rsid w:val="03056302"/>
    <w:rsid w:val="031446DB"/>
    <w:rsid w:val="03B6682B"/>
    <w:rsid w:val="04BB7F92"/>
    <w:rsid w:val="05DD6716"/>
    <w:rsid w:val="06510E4E"/>
    <w:rsid w:val="06E607E4"/>
    <w:rsid w:val="080E1C5A"/>
    <w:rsid w:val="08A0618D"/>
    <w:rsid w:val="08B339CF"/>
    <w:rsid w:val="090F5613"/>
    <w:rsid w:val="09FA4478"/>
    <w:rsid w:val="0A1564DD"/>
    <w:rsid w:val="0A160430"/>
    <w:rsid w:val="0AA24256"/>
    <w:rsid w:val="0AC84952"/>
    <w:rsid w:val="0B4D7CBD"/>
    <w:rsid w:val="0B4F6555"/>
    <w:rsid w:val="0B8F5EC1"/>
    <w:rsid w:val="0BCF3C2E"/>
    <w:rsid w:val="0C5C76CB"/>
    <w:rsid w:val="0C72632A"/>
    <w:rsid w:val="0C9B3380"/>
    <w:rsid w:val="0CF07E67"/>
    <w:rsid w:val="0DD13FBC"/>
    <w:rsid w:val="0DD87057"/>
    <w:rsid w:val="0E940340"/>
    <w:rsid w:val="0F540FFC"/>
    <w:rsid w:val="0F77097E"/>
    <w:rsid w:val="0FA103AF"/>
    <w:rsid w:val="0FB71339"/>
    <w:rsid w:val="10F35129"/>
    <w:rsid w:val="11267149"/>
    <w:rsid w:val="113A0283"/>
    <w:rsid w:val="116830A5"/>
    <w:rsid w:val="11FE5AC3"/>
    <w:rsid w:val="12FF6F61"/>
    <w:rsid w:val="136E2A52"/>
    <w:rsid w:val="13A40E67"/>
    <w:rsid w:val="147F6EF5"/>
    <w:rsid w:val="14FA3743"/>
    <w:rsid w:val="159F6326"/>
    <w:rsid w:val="15B368D6"/>
    <w:rsid w:val="16047C66"/>
    <w:rsid w:val="160E23BB"/>
    <w:rsid w:val="165408C6"/>
    <w:rsid w:val="16C37FFE"/>
    <w:rsid w:val="18A351EF"/>
    <w:rsid w:val="19DE78F4"/>
    <w:rsid w:val="1A15249B"/>
    <w:rsid w:val="1A1D13D9"/>
    <w:rsid w:val="1AE00B2A"/>
    <w:rsid w:val="1B90264A"/>
    <w:rsid w:val="1C185994"/>
    <w:rsid w:val="1C6D373B"/>
    <w:rsid w:val="1C957EC6"/>
    <w:rsid w:val="1CA42AC7"/>
    <w:rsid w:val="1CB6773A"/>
    <w:rsid w:val="1DAF21E1"/>
    <w:rsid w:val="1E437897"/>
    <w:rsid w:val="1E8A5BF5"/>
    <w:rsid w:val="1EB744AB"/>
    <w:rsid w:val="1F156114"/>
    <w:rsid w:val="1F8B5FB1"/>
    <w:rsid w:val="1F940DE9"/>
    <w:rsid w:val="1FAC3DF6"/>
    <w:rsid w:val="1FBC61D1"/>
    <w:rsid w:val="1FC3047C"/>
    <w:rsid w:val="1FE1689A"/>
    <w:rsid w:val="206154A0"/>
    <w:rsid w:val="214A4719"/>
    <w:rsid w:val="21E53953"/>
    <w:rsid w:val="228D2E74"/>
    <w:rsid w:val="239D62A9"/>
    <w:rsid w:val="23FB15B2"/>
    <w:rsid w:val="24435469"/>
    <w:rsid w:val="24E10EA0"/>
    <w:rsid w:val="25DD5FA9"/>
    <w:rsid w:val="26493546"/>
    <w:rsid w:val="269574AF"/>
    <w:rsid w:val="26AA489A"/>
    <w:rsid w:val="27310CD8"/>
    <w:rsid w:val="27924899"/>
    <w:rsid w:val="28AE1983"/>
    <w:rsid w:val="28BB2DFD"/>
    <w:rsid w:val="28F811EB"/>
    <w:rsid w:val="2C5F3A12"/>
    <w:rsid w:val="2CDB093A"/>
    <w:rsid w:val="2CF874E6"/>
    <w:rsid w:val="2EA74F8B"/>
    <w:rsid w:val="2EA84BA8"/>
    <w:rsid w:val="30902FEF"/>
    <w:rsid w:val="3092518C"/>
    <w:rsid w:val="30B053CF"/>
    <w:rsid w:val="31965E63"/>
    <w:rsid w:val="3235124C"/>
    <w:rsid w:val="32387EC3"/>
    <w:rsid w:val="32D34B13"/>
    <w:rsid w:val="33265CE2"/>
    <w:rsid w:val="33FA14CC"/>
    <w:rsid w:val="353B0595"/>
    <w:rsid w:val="363E1392"/>
    <w:rsid w:val="36480B3E"/>
    <w:rsid w:val="36631558"/>
    <w:rsid w:val="36C94C9D"/>
    <w:rsid w:val="371C0164"/>
    <w:rsid w:val="372853D4"/>
    <w:rsid w:val="38031EE0"/>
    <w:rsid w:val="385714F3"/>
    <w:rsid w:val="386278A2"/>
    <w:rsid w:val="392462BD"/>
    <w:rsid w:val="39EA2333"/>
    <w:rsid w:val="3A3C343F"/>
    <w:rsid w:val="3AE1303E"/>
    <w:rsid w:val="3BCD71F9"/>
    <w:rsid w:val="3C353203"/>
    <w:rsid w:val="3C6D7A78"/>
    <w:rsid w:val="3CA719C1"/>
    <w:rsid w:val="3D0F75BC"/>
    <w:rsid w:val="3D9E46CB"/>
    <w:rsid w:val="3EC83D07"/>
    <w:rsid w:val="3EF16B54"/>
    <w:rsid w:val="3F112449"/>
    <w:rsid w:val="3F676EA9"/>
    <w:rsid w:val="4005069B"/>
    <w:rsid w:val="4035772E"/>
    <w:rsid w:val="410A5584"/>
    <w:rsid w:val="414F5216"/>
    <w:rsid w:val="416A30FB"/>
    <w:rsid w:val="41B70401"/>
    <w:rsid w:val="41EC3365"/>
    <w:rsid w:val="421F5426"/>
    <w:rsid w:val="42963306"/>
    <w:rsid w:val="42F67D30"/>
    <w:rsid w:val="43516534"/>
    <w:rsid w:val="43EA6E98"/>
    <w:rsid w:val="456F4E95"/>
    <w:rsid w:val="459A62E2"/>
    <w:rsid w:val="45C55DFD"/>
    <w:rsid w:val="461F7B63"/>
    <w:rsid w:val="4640145F"/>
    <w:rsid w:val="476A23E4"/>
    <w:rsid w:val="480C5308"/>
    <w:rsid w:val="48A53B28"/>
    <w:rsid w:val="49095977"/>
    <w:rsid w:val="49542BA5"/>
    <w:rsid w:val="4A005AC9"/>
    <w:rsid w:val="4AD94651"/>
    <w:rsid w:val="4B9F51BA"/>
    <w:rsid w:val="4BAB3D1B"/>
    <w:rsid w:val="4CE8282C"/>
    <w:rsid w:val="4D5D1ED5"/>
    <w:rsid w:val="4D896CA9"/>
    <w:rsid w:val="4FFA55B2"/>
    <w:rsid w:val="50656AFD"/>
    <w:rsid w:val="50DF0C0E"/>
    <w:rsid w:val="51176645"/>
    <w:rsid w:val="51B423EA"/>
    <w:rsid w:val="527B028D"/>
    <w:rsid w:val="52C91B34"/>
    <w:rsid w:val="52F00164"/>
    <w:rsid w:val="53216B56"/>
    <w:rsid w:val="533716FE"/>
    <w:rsid w:val="53A108C3"/>
    <w:rsid w:val="53AE40CB"/>
    <w:rsid w:val="541D3BDC"/>
    <w:rsid w:val="542715AA"/>
    <w:rsid w:val="54F523BD"/>
    <w:rsid w:val="54FD29DA"/>
    <w:rsid w:val="55D64A28"/>
    <w:rsid w:val="566020A1"/>
    <w:rsid w:val="5676305E"/>
    <w:rsid w:val="56D06359"/>
    <w:rsid w:val="575A6631"/>
    <w:rsid w:val="581031E5"/>
    <w:rsid w:val="58F21B47"/>
    <w:rsid w:val="593A6BE5"/>
    <w:rsid w:val="597B66C5"/>
    <w:rsid w:val="59E50061"/>
    <w:rsid w:val="5A201BD7"/>
    <w:rsid w:val="5AB13DE6"/>
    <w:rsid w:val="5AB454AE"/>
    <w:rsid w:val="5B384166"/>
    <w:rsid w:val="5B9957A4"/>
    <w:rsid w:val="5C8F1446"/>
    <w:rsid w:val="5DAC61E6"/>
    <w:rsid w:val="5F3F195A"/>
    <w:rsid w:val="5F732A2F"/>
    <w:rsid w:val="5F9A3332"/>
    <w:rsid w:val="62471DB8"/>
    <w:rsid w:val="62F95474"/>
    <w:rsid w:val="63025DA6"/>
    <w:rsid w:val="63126C50"/>
    <w:rsid w:val="63387C58"/>
    <w:rsid w:val="635D6FBE"/>
    <w:rsid w:val="63FA368B"/>
    <w:rsid w:val="64D434B0"/>
    <w:rsid w:val="64DC0652"/>
    <w:rsid w:val="665B1B53"/>
    <w:rsid w:val="66997DEC"/>
    <w:rsid w:val="66BE31F6"/>
    <w:rsid w:val="671C4700"/>
    <w:rsid w:val="684A6687"/>
    <w:rsid w:val="68676108"/>
    <w:rsid w:val="68D22113"/>
    <w:rsid w:val="69706BB0"/>
    <w:rsid w:val="69B87997"/>
    <w:rsid w:val="69C87202"/>
    <w:rsid w:val="69E00E50"/>
    <w:rsid w:val="6A7519D5"/>
    <w:rsid w:val="6B5D6D37"/>
    <w:rsid w:val="6CAB5127"/>
    <w:rsid w:val="6D9A1799"/>
    <w:rsid w:val="6E404474"/>
    <w:rsid w:val="6E493233"/>
    <w:rsid w:val="6F3146CD"/>
    <w:rsid w:val="6F661A6F"/>
    <w:rsid w:val="70C524FB"/>
    <w:rsid w:val="70FE202A"/>
    <w:rsid w:val="715E33AF"/>
    <w:rsid w:val="7162713C"/>
    <w:rsid w:val="716A483D"/>
    <w:rsid w:val="725B4E61"/>
    <w:rsid w:val="72E81E41"/>
    <w:rsid w:val="73765310"/>
    <w:rsid w:val="73B87BBD"/>
    <w:rsid w:val="73DE4896"/>
    <w:rsid w:val="73E07CE5"/>
    <w:rsid w:val="74FA20EE"/>
    <w:rsid w:val="7542267F"/>
    <w:rsid w:val="761C7C9E"/>
    <w:rsid w:val="768E28F3"/>
    <w:rsid w:val="76CB0CAE"/>
    <w:rsid w:val="778352B3"/>
    <w:rsid w:val="7A2F1256"/>
    <w:rsid w:val="7BB5486E"/>
    <w:rsid w:val="7C85172B"/>
    <w:rsid w:val="7C960A30"/>
    <w:rsid w:val="7CBB0EB5"/>
    <w:rsid w:val="7CE93DB9"/>
    <w:rsid w:val="7D7D25AB"/>
    <w:rsid w:val="7DFB451F"/>
    <w:rsid w:val="7E561E45"/>
    <w:rsid w:val="7ED7449F"/>
    <w:rsid w:val="7F25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locked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11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0"/>
    <w:rPr>
      <w:sz w:val="32"/>
    </w:rPr>
  </w:style>
  <w:style w:type="paragraph" w:styleId="5">
    <w:name w:val="Date"/>
    <w:basedOn w:val="1"/>
    <w:next w:val="1"/>
    <w:link w:val="15"/>
    <w:qFormat/>
    <w:uiPriority w:val="99"/>
    <w:pPr>
      <w:ind w:left="100" w:leftChars="2500"/>
    </w:pPr>
    <w:rPr>
      <w:rFonts w:ascii="Times New Roman" w:hAnsi="Times New Roman"/>
      <w:kern w:val="0"/>
      <w:sz w:val="20"/>
      <w:szCs w:val="20"/>
    </w:rPr>
  </w:style>
  <w:style w:type="paragraph" w:styleId="6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7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8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99"/>
    <w:rPr>
      <w:rFonts w:cs="Times New Roman"/>
      <w:b/>
    </w:rPr>
  </w:style>
  <w:style w:type="character" w:styleId="13">
    <w:name w:val="Hyperlink"/>
    <w:basedOn w:val="11"/>
    <w:semiHidden/>
    <w:qFormat/>
    <w:uiPriority w:val="99"/>
    <w:rPr>
      <w:rFonts w:cs="Times New Roman"/>
      <w:color w:val="0000FF"/>
      <w:u w:val="single"/>
    </w:rPr>
  </w:style>
  <w:style w:type="character" w:customStyle="1" w:styleId="14">
    <w:name w:val="Heading 1 Char"/>
    <w:basedOn w:val="11"/>
    <w:link w:val="3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5">
    <w:name w:val="Date Char"/>
    <w:basedOn w:val="11"/>
    <w:link w:val="5"/>
    <w:semiHidden/>
    <w:qFormat/>
    <w:locked/>
    <w:uiPriority w:val="99"/>
    <w:rPr>
      <w:rFonts w:cs="Times New Roman"/>
    </w:rPr>
  </w:style>
  <w:style w:type="character" w:customStyle="1" w:styleId="16">
    <w:name w:val="Footer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7">
    <w:name w:val="Header Char"/>
    <w:basedOn w:val="11"/>
    <w:link w:val="7"/>
    <w:semiHidden/>
    <w:qFormat/>
    <w:locked/>
    <w:uiPriority w:val="99"/>
    <w:rPr>
      <w:rFonts w:cs="Times New Roman"/>
      <w:sz w:val="18"/>
    </w:rPr>
  </w:style>
  <w:style w:type="paragraph" w:customStyle="1" w:styleId="18">
    <w:name w:val="Body text|1"/>
    <w:basedOn w:val="1"/>
    <w:link w:val="19"/>
    <w:qFormat/>
    <w:uiPriority w:val="99"/>
    <w:pPr>
      <w:spacing w:line="422" w:lineRule="auto"/>
      <w:ind w:firstLine="400"/>
    </w:pPr>
    <w:rPr>
      <w:rFonts w:ascii="宋体" w:hAnsi="宋体" w:cs="宋体"/>
      <w:color w:val="1B1B1B"/>
      <w:sz w:val="28"/>
      <w:szCs w:val="28"/>
      <w:lang w:val="zh-TW" w:eastAsia="zh-TW"/>
    </w:rPr>
  </w:style>
  <w:style w:type="character" w:customStyle="1" w:styleId="19">
    <w:name w:val="Body text|1_"/>
    <w:basedOn w:val="11"/>
    <w:link w:val="18"/>
    <w:qFormat/>
    <w:locked/>
    <w:uiPriority w:val="99"/>
    <w:rPr>
      <w:rFonts w:ascii="宋体" w:hAnsi="宋体" w:eastAsia="宋体" w:cs="宋体"/>
      <w:color w:val="1B1B1B"/>
      <w:kern w:val="2"/>
      <w:sz w:val="28"/>
      <w:szCs w:val="28"/>
      <w:lang w:val="zh-TW" w:eastAsia="zh-TW" w:bidi="ar-SA"/>
    </w:rPr>
  </w:style>
  <w:style w:type="paragraph" w:customStyle="1" w:styleId="20">
    <w:name w:val="Heading #2|1"/>
    <w:basedOn w:val="1"/>
    <w:qFormat/>
    <w:uiPriority w:val="0"/>
    <w:pPr>
      <w:widowControl w:val="0"/>
      <w:shd w:val="clear" w:color="auto" w:fill="auto"/>
      <w:spacing w:before="210" w:after="720"/>
      <w:ind w:firstLine="340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21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712</Words>
  <Characters>723</Characters>
  <Lines>0</Lines>
  <Paragraphs>0</Paragraphs>
  <TotalTime>2</TotalTime>
  <ScaleCrop>false</ScaleCrop>
  <LinksUpToDate>false</LinksUpToDate>
  <CharactersWithSpaces>965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2020-02-20T04:27:00Z</dcterms:created>
  <dc:creator>20160523</dc:creator>
  <cp:lastModifiedBy>廖立枝</cp:lastModifiedBy>
  <cp:lastPrinted>2022-03-25T03:32:00Z</cp:lastPrinted>
  <dcterms:modified xsi:type="dcterms:W3CDTF">2022-04-27T02:05:30Z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2B7479B367B74178B2E6761F7D2D2FEB</vt:lpwstr>
  </property>
  <property fmtid="{D5CDD505-2E9C-101B-9397-08002B2CF9AE}" pid="4" name="commondata">
    <vt:lpwstr>eyJoZGlkIjoiMzRlMzI2OWY0MGJjNDQ3ODQyN2Y3ZTRiMTllYWFjNmUifQ==</vt:lpwstr>
  </property>
</Properties>
</file>